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2F20B" w14:textId="04889B44" w:rsidR="0013251C" w:rsidRDefault="0013251C">
      <w:pPr>
        <w:tabs>
          <w:tab w:val="left" w:pos="7245"/>
        </w:tabs>
        <w:rPr>
          <w:rFonts w:cs="Arial"/>
          <w:b/>
          <w:sz w:val="22"/>
          <w:szCs w:val="22"/>
        </w:rPr>
      </w:pPr>
      <w:bookmarkStart w:id="0" w:name="_GoBack"/>
      <w:bookmarkEnd w:id="0"/>
    </w:p>
    <w:p w14:paraId="6D1C2F6A" w14:textId="6E816A1F" w:rsidR="0013251C" w:rsidRDefault="0013251C">
      <w:pPr>
        <w:suppressAutoHyphens w:val="0"/>
        <w:rPr>
          <w:rFonts w:cs="Arial"/>
          <w:b/>
          <w:sz w:val="22"/>
          <w:szCs w:val="22"/>
        </w:rPr>
      </w:pPr>
    </w:p>
    <w:p w14:paraId="47D84685" w14:textId="07B92865" w:rsidR="0013251C" w:rsidRPr="004F55F1" w:rsidRDefault="00ED6B20">
      <w:pPr>
        <w:tabs>
          <w:tab w:val="left" w:pos="7245"/>
        </w:tabs>
        <w:rPr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57BAE4" wp14:editId="6578E771">
                <wp:simplePos x="0" y="0"/>
                <wp:positionH relativeFrom="column">
                  <wp:posOffset>2041236</wp:posOffset>
                </wp:positionH>
                <wp:positionV relativeFrom="paragraph">
                  <wp:posOffset>93057</wp:posOffset>
                </wp:positionV>
                <wp:extent cx="3515360" cy="772160"/>
                <wp:effectExtent l="0" t="0" r="2540" b="254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5360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97E8D" w14:textId="77777777" w:rsidR="00ED6B20" w:rsidRPr="00A00C5C" w:rsidRDefault="00ED6B20" w:rsidP="00ED6B20">
                            <w:pPr>
                              <w:jc w:val="center"/>
                              <w:rPr>
                                <w:sz w:val="28"/>
                                <w:szCs w:val="21"/>
                              </w:rPr>
                            </w:pPr>
                            <w:r w:rsidRPr="00A00C5C">
                              <w:rPr>
                                <w:sz w:val="28"/>
                                <w:szCs w:val="21"/>
                              </w:rPr>
                              <w:t>Name goes here…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7BA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0.75pt;margin-top:7.35pt;width:276.8pt;height:6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" stroked="f">
                <v:textbox>
                  <w:txbxContent>
                    <w:p w14:paraId="74E97E8D" w14:textId="77777777" w:rsidR="00ED6B20" w:rsidRPr="00A00C5C" w:rsidRDefault="00ED6B20" w:rsidP="00ED6B20">
                      <w:pPr>
                        <w:jc w:val="center"/>
                        <w:rPr>
                          <w:sz w:val="28"/>
                          <w:szCs w:val="21"/>
                        </w:rPr>
                      </w:pPr>
                      <w:r w:rsidRPr="00A00C5C">
                        <w:rPr>
                          <w:sz w:val="28"/>
                          <w:szCs w:val="21"/>
                        </w:rPr>
                        <w:t>Name goes here…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3251C" w:rsidRPr="004F55F1" w:rsidSect="00963A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8"/>
      <w:pgMar w:top="1848" w:right="1134" w:bottom="1134" w:left="1134" w:header="737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07BF9" w14:textId="77777777" w:rsidR="00324EDA" w:rsidRDefault="00324EDA">
      <w:r>
        <w:separator/>
      </w:r>
    </w:p>
  </w:endnote>
  <w:endnote w:type="continuationSeparator" w:id="0">
    <w:p w14:paraId="37C5C099" w14:textId="77777777" w:rsidR="00324EDA" w:rsidRDefault="0032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8EB31" w14:textId="77777777" w:rsidR="000562CF" w:rsidRDefault="000562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6B735" w14:textId="77777777" w:rsidR="000562CF" w:rsidRDefault="000562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221C2" w14:textId="49DF70B8" w:rsidR="003527E4" w:rsidRDefault="003527E4" w:rsidP="00C602B6">
    <w:pPr>
      <w:pStyle w:val="headquarters"/>
    </w:pPr>
  </w:p>
  <w:p w14:paraId="3835D131" w14:textId="0369D800" w:rsidR="003527E4" w:rsidRPr="004E4220" w:rsidRDefault="003527E4" w:rsidP="00C602B6">
    <w:pPr>
      <w:pStyle w:val="headquarter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2CAA2" w14:textId="77777777" w:rsidR="00324EDA" w:rsidRDefault="00324EDA">
      <w:r>
        <w:separator/>
      </w:r>
    </w:p>
  </w:footnote>
  <w:footnote w:type="continuationSeparator" w:id="0">
    <w:p w14:paraId="696B9F6C" w14:textId="77777777" w:rsidR="00324EDA" w:rsidRDefault="00324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1FD41" w14:textId="01DFF460" w:rsidR="006B2850" w:rsidRDefault="006B28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4C1A5" w14:textId="07AEB9E8" w:rsidR="003527E4" w:rsidRPr="003E6785" w:rsidRDefault="00ED6B20" w:rsidP="00BC02F0">
    <w:pPr>
      <w:pStyle w:val="Header"/>
      <w:tabs>
        <w:tab w:val="left" w:pos="3261"/>
      </w:tabs>
    </w:pPr>
    <w:r>
      <w:rPr>
        <w:noProof/>
      </w:rPr>
      <w:drawing>
        <wp:anchor distT="0" distB="0" distL="114300" distR="114300" simplePos="0" relativeHeight="251672576" behindDoc="1" locked="0" layoutInCell="1" allowOverlap="1" wp14:anchorId="0BFBDEDC" wp14:editId="4489A63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43" cy="10685143"/>
          <wp:effectExtent l="0" t="0" r="0" b="0"/>
          <wp:wrapNone/>
          <wp:docPr id="1087236324" name="Picture 10872363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7236324" name="Picture 10872363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43" cy="10685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6EB1" w14:textId="3557BC4F" w:rsidR="003527E4" w:rsidRPr="009A7E49" w:rsidRDefault="008622AE" w:rsidP="009A7E49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366FCF2" wp14:editId="7BD65F81">
          <wp:simplePos x="0" y="0"/>
          <wp:positionH relativeFrom="page">
            <wp:posOffset>112</wp:posOffset>
          </wp:positionH>
          <wp:positionV relativeFrom="page">
            <wp:posOffset>0</wp:posOffset>
          </wp:positionV>
          <wp:extent cx="7559775" cy="10685330"/>
          <wp:effectExtent l="0" t="0" r="0" b="0"/>
          <wp:wrapNone/>
          <wp:docPr id="1265482622" name="Picture 12654826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482622" name="Picture 126548262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775" cy="10685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CD24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322C4C"/>
    <w:multiLevelType w:val="hybridMultilevel"/>
    <w:tmpl w:val="DB5C1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7E757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A28D3"/>
    <w:multiLevelType w:val="hybridMultilevel"/>
    <w:tmpl w:val="B6BE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F0E86"/>
    <w:multiLevelType w:val="hybridMultilevel"/>
    <w:tmpl w:val="A1B2A8B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66438C"/>
    <w:multiLevelType w:val="singleLevel"/>
    <w:tmpl w:val="2D02056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94"/>
    <w:rsid w:val="00002768"/>
    <w:rsid w:val="00010B67"/>
    <w:rsid w:val="00013A7A"/>
    <w:rsid w:val="00021B49"/>
    <w:rsid w:val="00034401"/>
    <w:rsid w:val="00053030"/>
    <w:rsid w:val="000562CF"/>
    <w:rsid w:val="000A31D2"/>
    <w:rsid w:val="000A467E"/>
    <w:rsid w:val="000C2087"/>
    <w:rsid w:val="000E2B29"/>
    <w:rsid w:val="001052BF"/>
    <w:rsid w:val="001106D0"/>
    <w:rsid w:val="001314FB"/>
    <w:rsid w:val="00131D50"/>
    <w:rsid w:val="0013251C"/>
    <w:rsid w:val="00147BB4"/>
    <w:rsid w:val="00161B49"/>
    <w:rsid w:val="00172F4F"/>
    <w:rsid w:val="00176636"/>
    <w:rsid w:val="00176DDA"/>
    <w:rsid w:val="001A779A"/>
    <w:rsid w:val="001C5D5B"/>
    <w:rsid w:val="001D3C58"/>
    <w:rsid w:val="001D5C59"/>
    <w:rsid w:val="001F11EF"/>
    <w:rsid w:val="001F15FB"/>
    <w:rsid w:val="002005BD"/>
    <w:rsid w:val="002132E4"/>
    <w:rsid w:val="00221DB8"/>
    <w:rsid w:val="002419DB"/>
    <w:rsid w:val="00262BBB"/>
    <w:rsid w:val="002633B5"/>
    <w:rsid w:val="00263C0B"/>
    <w:rsid w:val="002725F4"/>
    <w:rsid w:val="002A67EB"/>
    <w:rsid w:val="002B171A"/>
    <w:rsid w:val="002B6DC6"/>
    <w:rsid w:val="002C7C17"/>
    <w:rsid w:val="002D3EC6"/>
    <w:rsid w:val="002D48E0"/>
    <w:rsid w:val="002F7348"/>
    <w:rsid w:val="00324EDA"/>
    <w:rsid w:val="0032546A"/>
    <w:rsid w:val="00343C73"/>
    <w:rsid w:val="003527E4"/>
    <w:rsid w:val="00355AE1"/>
    <w:rsid w:val="00360A1C"/>
    <w:rsid w:val="00362C74"/>
    <w:rsid w:val="00392425"/>
    <w:rsid w:val="00392846"/>
    <w:rsid w:val="003931F8"/>
    <w:rsid w:val="003A10A9"/>
    <w:rsid w:val="003B622B"/>
    <w:rsid w:val="003C25DC"/>
    <w:rsid w:val="003C6F95"/>
    <w:rsid w:val="003D4C44"/>
    <w:rsid w:val="003E2D69"/>
    <w:rsid w:val="003E6785"/>
    <w:rsid w:val="004145F4"/>
    <w:rsid w:val="004244A8"/>
    <w:rsid w:val="004538F5"/>
    <w:rsid w:val="004617A0"/>
    <w:rsid w:val="00461CEB"/>
    <w:rsid w:val="00485BDF"/>
    <w:rsid w:val="004978D0"/>
    <w:rsid w:val="004A1B91"/>
    <w:rsid w:val="004A556D"/>
    <w:rsid w:val="004A5C8D"/>
    <w:rsid w:val="004B756A"/>
    <w:rsid w:val="004C67D9"/>
    <w:rsid w:val="004E0765"/>
    <w:rsid w:val="004F2DE1"/>
    <w:rsid w:val="004F55F1"/>
    <w:rsid w:val="00511B0F"/>
    <w:rsid w:val="00516C4B"/>
    <w:rsid w:val="005222F0"/>
    <w:rsid w:val="0052517F"/>
    <w:rsid w:val="005262D5"/>
    <w:rsid w:val="00552487"/>
    <w:rsid w:val="00553D8A"/>
    <w:rsid w:val="005554C6"/>
    <w:rsid w:val="005601CA"/>
    <w:rsid w:val="005631F0"/>
    <w:rsid w:val="00576968"/>
    <w:rsid w:val="00591657"/>
    <w:rsid w:val="00593BCA"/>
    <w:rsid w:val="005B759A"/>
    <w:rsid w:val="005D1C1F"/>
    <w:rsid w:val="005F073B"/>
    <w:rsid w:val="005F21A3"/>
    <w:rsid w:val="00625676"/>
    <w:rsid w:val="0062597C"/>
    <w:rsid w:val="00634BF0"/>
    <w:rsid w:val="006436E3"/>
    <w:rsid w:val="00654C4D"/>
    <w:rsid w:val="006726CA"/>
    <w:rsid w:val="006801EB"/>
    <w:rsid w:val="0068778F"/>
    <w:rsid w:val="006A168E"/>
    <w:rsid w:val="006A470C"/>
    <w:rsid w:val="006B2850"/>
    <w:rsid w:val="006B68B4"/>
    <w:rsid w:val="006C708C"/>
    <w:rsid w:val="006C7666"/>
    <w:rsid w:val="006D38C4"/>
    <w:rsid w:val="006F20F7"/>
    <w:rsid w:val="007079E4"/>
    <w:rsid w:val="00711FD0"/>
    <w:rsid w:val="00713D3B"/>
    <w:rsid w:val="00715D43"/>
    <w:rsid w:val="00746B33"/>
    <w:rsid w:val="007A403E"/>
    <w:rsid w:val="007A63BE"/>
    <w:rsid w:val="007A792A"/>
    <w:rsid w:val="007C3F25"/>
    <w:rsid w:val="007D5C21"/>
    <w:rsid w:val="007D7B50"/>
    <w:rsid w:val="007F00C6"/>
    <w:rsid w:val="007F17CC"/>
    <w:rsid w:val="007F32D1"/>
    <w:rsid w:val="00800D75"/>
    <w:rsid w:val="008012D9"/>
    <w:rsid w:val="008039E1"/>
    <w:rsid w:val="00811C37"/>
    <w:rsid w:val="00814F4F"/>
    <w:rsid w:val="008218CC"/>
    <w:rsid w:val="00836F85"/>
    <w:rsid w:val="008376D8"/>
    <w:rsid w:val="00837833"/>
    <w:rsid w:val="00850319"/>
    <w:rsid w:val="00856AC4"/>
    <w:rsid w:val="00857FED"/>
    <w:rsid w:val="008619B8"/>
    <w:rsid w:val="008622AE"/>
    <w:rsid w:val="00862F07"/>
    <w:rsid w:val="00883CC3"/>
    <w:rsid w:val="008A0E11"/>
    <w:rsid w:val="008A2ECF"/>
    <w:rsid w:val="008D03C8"/>
    <w:rsid w:val="008D1513"/>
    <w:rsid w:val="00901CB0"/>
    <w:rsid w:val="009023EB"/>
    <w:rsid w:val="00923FB7"/>
    <w:rsid w:val="00925533"/>
    <w:rsid w:val="00932A75"/>
    <w:rsid w:val="0094388C"/>
    <w:rsid w:val="00963A05"/>
    <w:rsid w:val="009671D6"/>
    <w:rsid w:val="009929F2"/>
    <w:rsid w:val="00995424"/>
    <w:rsid w:val="009A0E2E"/>
    <w:rsid w:val="009A3FC5"/>
    <w:rsid w:val="009A5F5E"/>
    <w:rsid w:val="009A7E49"/>
    <w:rsid w:val="009D15E2"/>
    <w:rsid w:val="009D3CC4"/>
    <w:rsid w:val="009D7E5F"/>
    <w:rsid w:val="009F501A"/>
    <w:rsid w:val="00A00C5C"/>
    <w:rsid w:val="00A02061"/>
    <w:rsid w:val="00A02BF8"/>
    <w:rsid w:val="00A074CA"/>
    <w:rsid w:val="00A16C5D"/>
    <w:rsid w:val="00A20A6F"/>
    <w:rsid w:val="00A22052"/>
    <w:rsid w:val="00A373D3"/>
    <w:rsid w:val="00A45330"/>
    <w:rsid w:val="00A70049"/>
    <w:rsid w:val="00AB0240"/>
    <w:rsid w:val="00AC4BB9"/>
    <w:rsid w:val="00AD3360"/>
    <w:rsid w:val="00B02E94"/>
    <w:rsid w:val="00B05184"/>
    <w:rsid w:val="00B06961"/>
    <w:rsid w:val="00B22972"/>
    <w:rsid w:val="00B4332E"/>
    <w:rsid w:val="00B57708"/>
    <w:rsid w:val="00B6520C"/>
    <w:rsid w:val="00B70FC6"/>
    <w:rsid w:val="00B7544E"/>
    <w:rsid w:val="00B81980"/>
    <w:rsid w:val="00B96415"/>
    <w:rsid w:val="00BC02F0"/>
    <w:rsid w:val="00BC3021"/>
    <w:rsid w:val="00BC5A21"/>
    <w:rsid w:val="00BC5DD8"/>
    <w:rsid w:val="00BE269E"/>
    <w:rsid w:val="00BE3AE7"/>
    <w:rsid w:val="00C02017"/>
    <w:rsid w:val="00C057ED"/>
    <w:rsid w:val="00C602B6"/>
    <w:rsid w:val="00C65059"/>
    <w:rsid w:val="00C7320C"/>
    <w:rsid w:val="00C85BA9"/>
    <w:rsid w:val="00C95601"/>
    <w:rsid w:val="00C957BC"/>
    <w:rsid w:val="00CA76EA"/>
    <w:rsid w:val="00CB2608"/>
    <w:rsid w:val="00CB5DD4"/>
    <w:rsid w:val="00CC7909"/>
    <w:rsid w:val="00CD2951"/>
    <w:rsid w:val="00CE0094"/>
    <w:rsid w:val="00CF1B0B"/>
    <w:rsid w:val="00D02D4A"/>
    <w:rsid w:val="00D06960"/>
    <w:rsid w:val="00D165FF"/>
    <w:rsid w:val="00D26973"/>
    <w:rsid w:val="00D340AE"/>
    <w:rsid w:val="00D34952"/>
    <w:rsid w:val="00D35B90"/>
    <w:rsid w:val="00D42AA5"/>
    <w:rsid w:val="00D500FF"/>
    <w:rsid w:val="00D509B3"/>
    <w:rsid w:val="00D52B47"/>
    <w:rsid w:val="00D52EF2"/>
    <w:rsid w:val="00D5446F"/>
    <w:rsid w:val="00D62503"/>
    <w:rsid w:val="00D81672"/>
    <w:rsid w:val="00D975CA"/>
    <w:rsid w:val="00DC3EF1"/>
    <w:rsid w:val="00DD160C"/>
    <w:rsid w:val="00DF4870"/>
    <w:rsid w:val="00E001CC"/>
    <w:rsid w:val="00E06318"/>
    <w:rsid w:val="00E117A3"/>
    <w:rsid w:val="00E16FFE"/>
    <w:rsid w:val="00E452AE"/>
    <w:rsid w:val="00E5307B"/>
    <w:rsid w:val="00E5494C"/>
    <w:rsid w:val="00E57620"/>
    <w:rsid w:val="00E83FB1"/>
    <w:rsid w:val="00E843B1"/>
    <w:rsid w:val="00E95754"/>
    <w:rsid w:val="00EA74B0"/>
    <w:rsid w:val="00EB14ED"/>
    <w:rsid w:val="00EC4765"/>
    <w:rsid w:val="00ED6B20"/>
    <w:rsid w:val="00EE4B10"/>
    <w:rsid w:val="00EE62D8"/>
    <w:rsid w:val="00F11C72"/>
    <w:rsid w:val="00F37981"/>
    <w:rsid w:val="00F7031C"/>
    <w:rsid w:val="00F7322F"/>
    <w:rsid w:val="00F832E4"/>
    <w:rsid w:val="00FA529D"/>
    <w:rsid w:val="00FB474D"/>
    <w:rsid w:val="00FC014F"/>
    <w:rsid w:val="00FC6008"/>
    <w:rsid w:val="00FC71A1"/>
    <w:rsid w:val="00FD1305"/>
    <w:rsid w:val="00FE3994"/>
    <w:rsid w:val="00FF12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6775900"/>
  <w14:defaultImageDpi w14:val="300"/>
  <w15:docId w15:val="{F92D219A-7D00-7C4A-BEDB-81BA75FA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Details">
    <w:name w:val="Address Details"/>
    <w:basedOn w:val="Normal"/>
    <w:pPr>
      <w:spacing w:line="220" w:lineRule="exact"/>
      <w:jc w:val="right"/>
    </w:pPr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headquarters">
    <w:name w:val="headquarters"/>
    <w:basedOn w:val="AddressDetails"/>
    <w:rPr>
      <w:sz w:val="16"/>
    </w:rPr>
  </w:style>
  <w:style w:type="character" w:styleId="CommentReference">
    <w:name w:val="annotation reference"/>
    <w:semiHidden/>
    <w:rsid w:val="00CA6EB3"/>
    <w:rPr>
      <w:sz w:val="16"/>
      <w:szCs w:val="16"/>
    </w:rPr>
  </w:style>
  <w:style w:type="paragraph" w:styleId="CommentText">
    <w:name w:val="annotation text"/>
    <w:basedOn w:val="Normal"/>
    <w:semiHidden/>
    <w:rsid w:val="00CA6EB3"/>
    <w:pPr>
      <w:suppressAutoHyphens w:val="0"/>
    </w:pPr>
    <w:rPr>
      <w:rFonts w:ascii="Times New Roman" w:hAnsi="Times New Roman"/>
      <w:color w:val="auto"/>
      <w:sz w:val="20"/>
      <w:lang w:eastAsia="en-GB"/>
    </w:rPr>
  </w:style>
  <w:style w:type="paragraph" w:styleId="BalloonText">
    <w:name w:val="Balloon Text"/>
    <w:basedOn w:val="Normal"/>
    <w:semiHidden/>
    <w:rsid w:val="00CA6EB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CA6EB3"/>
    <w:pPr>
      <w:suppressAutoHyphens/>
    </w:pPr>
    <w:rPr>
      <w:rFonts w:ascii="Arial" w:hAnsi="Arial"/>
      <w:b/>
      <w:bCs/>
      <w:color w:val="000000"/>
      <w:lang w:eastAsia="en-US"/>
    </w:rPr>
  </w:style>
  <w:style w:type="paragraph" w:styleId="BodyText2">
    <w:name w:val="Body Text 2"/>
    <w:basedOn w:val="Normal"/>
    <w:link w:val="BodyText2Char"/>
    <w:rsid w:val="00857FED"/>
    <w:pPr>
      <w:suppressAutoHyphens w:val="0"/>
      <w:spacing w:after="120" w:line="480" w:lineRule="auto"/>
    </w:pPr>
    <w:rPr>
      <w:rFonts w:ascii="Times New Roman" w:hAnsi="Times New Roman"/>
      <w:color w:val="auto"/>
      <w:szCs w:val="24"/>
    </w:rPr>
  </w:style>
  <w:style w:type="character" w:customStyle="1" w:styleId="BodyText2Char">
    <w:name w:val="Body Text 2 Char"/>
    <w:link w:val="BodyText2"/>
    <w:rsid w:val="00857FED"/>
    <w:rPr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857FED"/>
    <w:pPr>
      <w:spacing w:after="120"/>
    </w:pPr>
  </w:style>
  <w:style w:type="character" w:customStyle="1" w:styleId="BodyTextChar">
    <w:name w:val="Body Text Char"/>
    <w:link w:val="BodyText"/>
    <w:rsid w:val="00857FED"/>
    <w:rPr>
      <w:rFonts w:ascii="Arial" w:hAnsi="Arial"/>
      <w:color w:val="000000"/>
      <w:sz w:val="24"/>
      <w:lang w:eastAsia="en-US"/>
    </w:rPr>
  </w:style>
  <w:style w:type="character" w:styleId="Hyperlink">
    <w:name w:val="Hyperlink"/>
    <w:rsid w:val="007F32D1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A16C5D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nningJ\Local%20Settings\Temporary%20Internet%20Files\OLK76\SCPCTLOGOcol%20Lhead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591D87-50D8-433E-9DD7-7DBE56C15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SCPCTLOGOcol Lhead (2)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Ref:</vt:lpstr>
    </vt:vector>
  </TitlesOfParts>
  <Company>Southampton Community Health</Company>
  <LinksUpToDate>false</LinksUpToDate>
  <CharactersWithSpaces>3</CharactersWithSpaces>
  <SharedDoc>false</SharedDoc>
  <HLinks>
    <vt:vector size="18" baseType="variant">
      <vt:variant>
        <vt:i4>7929921</vt:i4>
      </vt:variant>
      <vt:variant>
        <vt:i4>-1</vt:i4>
      </vt:variant>
      <vt:variant>
        <vt:i4>2093</vt:i4>
      </vt:variant>
      <vt:variant>
        <vt:i4>1</vt:i4>
      </vt:variant>
      <vt:variant>
        <vt:lpwstr>Provide LH - updated Apri 2014 new address [cont]</vt:lpwstr>
      </vt:variant>
      <vt:variant>
        <vt:lpwstr/>
      </vt:variant>
      <vt:variant>
        <vt:i4>3735601</vt:i4>
      </vt:variant>
      <vt:variant>
        <vt:i4>-1</vt:i4>
      </vt:variant>
      <vt:variant>
        <vt:i4>2094</vt:i4>
      </vt:variant>
      <vt:variant>
        <vt:i4>1</vt:i4>
      </vt:variant>
      <vt:variant>
        <vt:lpwstr>Provide LH - updated Apri 2014 new address</vt:lpwstr>
      </vt:variant>
      <vt:variant>
        <vt:lpwstr/>
      </vt:variant>
      <vt:variant>
        <vt:i4>7929921</vt:i4>
      </vt:variant>
      <vt:variant>
        <vt:i4>-1</vt:i4>
      </vt:variant>
      <vt:variant>
        <vt:i4>2095</vt:i4>
      </vt:variant>
      <vt:variant>
        <vt:i4>1</vt:i4>
      </vt:variant>
      <vt:variant>
        <vt:lpwstr>Provide LH - updated Apri 2014 new address [cont]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</dc:title>
  <dc:subject/>
  <dc:creator>Lanning</dc:creator>
  <cp:keywords/>
  <dc:description/>
  <cp:lastModifiedBy>Brogan Lambert</cp:lastModifiedBy>
  <cp:revision>2</cp:revision>
  <cp:lastPrinted>2014-10-27T17:16:00Z</cp:lastPrinted>
  <dcterms:created xsi:type="dcterms:W3CDTF">2024-06-26T13:39:00Z</dcterms:created>
  <dcterms:modified xsi:type="dcterms:W3CDTF">2024-06-26T13:39:00Z</dcterms:modified>
</cp:coreProperties>
</file>